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89F6" w14:textId="157740E8" w:rsidR="00174B55" w:rsidRPr="00702D55" w:rsidRDefault="00174B55" w:rsidP="00174B55">
      <w:pPr>
        <w:tabs>
          <w:tab w:val="left" w:pos="5954"/>
        </w:tabs>
        <w:spacing w:before="120" w:after="120" w:line="300" w:lineRule="auto"/>
        <w:rPr>
          <w:rFonts w:ascii="Arial" w:hAnsi="Arial" w:cs="Arial"/>
          <w:b/>
          <w:sz w:val="24"/>
          <w:szCs w:val="24"/>
        </w:rPr>
      </w:pPr>
      <w:r w:rsidRPr="00702D55">
        <w:rPr>
          <w:rFonts w:ascii="Arial" w:hAnsi="Arial" w:cs="Arial"/>
          <w:b/>
          <w:sz w:val="24"/>
          <w:szCs w:val="24"/>
        </w:rPr>
        <w:t>Wo? (Lage des Projektes)</w:t>
      </w:r>
    </w:p>
    <w:p w14:paraId="700C80C6" w14:textId="0B474778" w:rsidR="00174B55" w:rsidRDefault="00174B55" w:rsidP="00174B55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BEEB6" wp14:editId="75F9CD56">
                <wp:simplePos x="0" y="0"/>
                <wp:positionH relativeFrom="column">
                  <wp:posOffset>748030</wp:posOffset>
                </wp:positionH>
                <wp:positionV relativeFrom="paragraph">
                  <wp:posOffset>138430</wp:posOffset>
                </wp:positionV>
                <wp:extent cx="2886075" cy="0"/>
                <wp:effectExtent l="10795" t="9525" r="8255" b="9525"/>
                <wp:wrapNone/>
                <wp:docPr id="19" name="Gerade Verbindung mit Pfe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6F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58.9pt;margin-top:10.9pt;width:2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1BAE6" wp14:editId="71928B68">
                <wp:simplePos x="0" y="0"/>
                <wp:positionH relativeFrom="column">
                  <wp:posOffset>4224655</wp:posOffset>
                </wp:positionH>
                <wp:positionV relativeFrom="paragraph">
                  <wp:posOffset>138430</wp:posOffset>
                </wp:positionV>
                <wp:extent cx="2065655" cy="0"/>
                <wp:effectExtent l="10795" t="9525" r="9525" b="9525"/>
                <wp:wrapNone/>
                <wp:docPr id="18" name="Gerade Verbindung mit Pfei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6A2D" id="Gerade Verbindung mit Pfeil 18" o:spid="_x0000_s1026" type="#_x0000_t32" style="position:absolute;margin-left:332.65pt;margin-top:10.9pt;width:162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Projektname</w:t>
      </w:r>
      <w:bookmarkStart w:id="0" w:name="Text1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  <w:t xml:space="preserve">Datum: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AB5270A" w14:textId="1C5C076C" w:rsidR="00174B55" w:rsidRDefault="00174B55" w:rsidP="00174B55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BC9EC" wp14:editId="4288694F">
                <wp:simplePos x="0" y="0"/>
                <wp:positionH relativeFrom="column">
                  <wp:posOffset>4119880</wp:posOffset>
                </wp:positionH>
                <wp:positionV relativeFrom="paragraph">
                  <wp:posOffset>146685</wp:posOffset>
                </wp:positionV>
                <wp:extent cx="2170430" cy="0"/>
                <wp:effectExtent l="10795" t="9525" r="9525" b="9525"/>
                <wp:wrapNone/>
                <wp:docPr id="17" name="Gerade Verbindung mit Pfei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AA00" id="Gerade Verbindung mit Pfeil 17" o:spid="_x0000_s1026" type="#_x0000_t32" style="position:absolute;margin-left:324.4pt;margin-top:11.55pt;width:170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E1755" wp14:editId="17717867">
                <wp:simplePos x="0" y="0"/>
                <wp:positionH relativeFrom="column">
                  <wp:posOffset>481330</wp:posOffset>
                </wp:positionH>
                <wp:positionV relativeFrom="paragraph">
                  <wp:posOffset>159385</wp:posOffset>
                </wp:positionV>
                <wp:extent cx="3152775" cy="0"/>
                <wp:effectExtent l="10795" t="12700" r="8255" b="6350"/>
                <wp:wrapNone/>
                <wp:docPr id="16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0D50" id="Gerade Verbindung mit Pfeil 16" o:spid="_x0000_s1026" type="#_x0000_t32" style="position:absolute;margin-left:37.9pt;margin-top:12.55pt;width:24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Stra</w:t>
      </w:r>
      <w:r w:rsidR="00F623FE">
        <w:rPr>
          <w:rFonts w:ascii="Arial" w:hAnsi="Arial" w:cs="Arial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Land: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2A76EE6" w14:textId="55B04998" w:rsidR="00174B55" w:rsidRDefault="00174B55" w:rsidP="00174B55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20559" wp14:editId="398F9E14">
                <wp:simplePos x="0" y="0"/>
                <wp:positionH relativeFrom="column">
                  <wp:posOffset>4519930</wp:posOffset>
                </wp:positionH>
                <wp:positionV relativeFrom="paragraph">
                  <wp:posOffset>154305</wp:posOffset>
                </wp:positionV>
                <wp:extent cx="1770380" cy="0"/>
                <wp:effectExtent l="10795" t="9525" r="9525" b="9525"/>
                <wp:wrapNone/>
                <wp:docPr id="15" name="Gerade Verbindung mit Pfei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3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17CDE" id="Gerade Verbindung mit Pfeil 15" o:spid="_x0000_s1026" type="#_x0000_t32" style="position:absolute;margin-left:355.9pt;margin-top:12.15pt;width:139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40FB6" wp14:editId="046AC032">
                <wp:simplePos x="0" y="0"/>
                <wp:positionH relativeFrom="column">
                  <wp:posOffset>500380</wp:posOffset>
                </wp:positionH>
                <wp:positionV relativeFrom="paragraph">
                  <wp:posOffset>144780</wp:posOffset>
                </wp:positionV>
                <wp:extent cx="3133725" cy="0"/>
                <wp:effectExtent l="10795" t="9525" r="8255" b="9525"/>
                <wp:wrapNone/>
                <wp:docPr id="14" name="Gerade Verbindung mit Pfei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8B81" id="Gerade Verbindung mit Pfeil 14" o:spid="_x0000_s1026" type="#_x0000_t32" style="position:absolute;margin-left:39.4pt;margin-top:11.4pt;width:24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PLZ/Ort: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Bundesland: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C560CDF" w14:textId="77777777" w:rsidR="00174B55" w:rsidRDefault="00174B55" w:rsidP="00174B55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</w:p>
    <w:p w14:paraId="3C38C45F" w14:textId="77777777" w:rsidR="00174B55" w:rsidRDefault="00174B55" w:rsidP="00174B55">
      <w:pPr>
        <w:tabs>
          <w:tab w:val="left" w:pos="5954"/>
        </w:tabs>
        <w:spacing w:after="120" w:line="300" w:lineRule="auto"/>
        <w:rPr>
          <w:rFonts w:ascii="Arial" w:hAnsi="Arial" w:cs="Arial"/>
          <w:b/>
          <w:sz w:val="24"/>
          <w:szCs w:val="24"/>
        </w:rPr>
      </w:pPr>
      <w:r w:rsidRPr="00702D55">
        <w:rPr>
          <w:rFonts w:ascii="Arial" w:hAnsi="Arial" w:cs="Arial"/>
          <w:b/>
          <w:sz w:val="24"/>
          <w:szCs w:val="24"/>
        </w:rPr>
        <w:t>Wer? (Ansprechpartner)</w:t>
      </w:r>
    </w:p>
    <w:p w14:paraId="68D23691" w14:textId="2A812577" w:rsidR="00174B55" w:rsidRDefault="00174B55" w:rsidP="00174B55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B6DA4" wp14:editId="08907FBD">
                <wp:simplePos x="0" y="0"/>
                <wp:positionH relativeFrom="column">
                  <wp:posOffset>395605</wp:posOffset>
                </wp:positionH>
                <wp:positionV relativeFrom="paragraph">
                  <wp:posOffset>141605</wp:posOffset>
                </wp:positionV>
                <wp:extent cx="5894705" cy="0"/>
                <wp:effectExtent l="10795" t="9525" r="9525" b="9525"/>
                <wp:wrapNone/>
                <wp:docPr id="13" name="Gerade Verbindung mit Pfe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F5CE7" id="Gerade Verbindung mit Pfeil 13" o:spid="_x0000_s1026" type="#_x0000_t32" style="position:absolute;margin-left:31.15pt;margin-top:11.15pt;width:46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Firma: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63845282" w14:textId="2FA6CDDF" w:rsidR="00174B55" w:rsidRDefault="00174B55" w:rsidP="00174B55">
      <w:pPr>
        <w:tabs>
          <w:tab w:val="left" w:pos="453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A1314" wp14:editId="1CE95B87">
                <wp:simplePos x="0" y="0"/>
                <wp:positionH relativeFrom="column">
                  <wp:posOffset>3786505</wp:posOffset>
                </wp:positionH>
                <wp:positionV relativeFrom="paragraph">
                  <wp:posOffset>149860</wp:posOffset>
                </wp:positionV>
                <wp:extent cx="2503805" cy="0"/>
                <wp:effectExtent l="10795" t="9525" r="9525" b="9525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35D96" id="Gerade Verbindung mit Pfeil 12" o:spid="_x0000_s1026" type="#_x0000_t32" style="position:absolute;margin-left:298.15pt;margin-top:11.8pt;width:197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AD2AF" wp14:editId="5136540C">
                <wp:simplePos x="0" y="0"/>
                <wp:positionH relativeFrom="column">
                  <wp:posOffset>500380</wp:posOffset>
                </wp:positionH>
                <wp:positionV relativeFrom="paragraph">
                  <wp:posOffset>149860</wp:posOffset>
                </wp:positionV>
                <wp:extent cx="2265680" cy="0"/>
                <wp:effectExtent l="10795" t="9525" r="9525" b="9525"/>
                <wp:wrapNone/>
                <wp:docPr id="11" name="Gerade Verbindung mit Pfe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5FD80" id="Gerade Verbindung mit Pfeil 11" o:spid="_x0000_s1026" type="#_x0000_t32" style="position:absolute;margin-left:39.4pt;margin-top:11.8pt;width:178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Stra</w:t>
      </w:r>
      <w:r w:rsidR="00F623FE">
        <w:rPr>
          <w:rFonts w:ascii="Arial" w:hAnsi="Arial" w:cs="Arial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Sachbearbeiter:</w:t>
      </w:r>
      <w:r w:rsidRPr="00942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665E2C67" w14:textId="20CCACCD" w:rsidR="00174B55" w:rsidRDefault="00174B55" w:rsidP="00174B55">
      <w:pPr>
        <w:tabs>
          <w:tab w:val="left" w:pos="453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17D68" wp14:editId="78FD199E">
                <wp:simplePos x="0" y="0"/>
                <wp:positionH relativeFrom="column">
                  <wp:posOffset>3376930</wp:posOffset>
                </wp:positionH>
                <wp:positionV relativeFrom="paragraph">
                  <wp:posOffset>138430</wp:posOffset>
                </wp:positionV>
                <wp:extent cx="2913380" cy="0"/>
                <wp:effectExtent l="10795" t="9525" r="9525" b="9525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33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A747" id="Gerade Verbindung mit Pfeil 10" o:spid="_x0000_s1026" type="#_x0000_t32" style="position:absolute;margin-left:265.9pt;margin-top:10.9pt;width:22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4E61C" wp14:editId="4FD1D629">
                <wp:simplePos x="0" y="0"/>
                <wp:positionH relativeFrom="column">
                  <wp:posOffset>519430</wp:posOffset>
                </wp:positionH>
                <wp:positionV relativeFrom="paragraph">
                  <wp:posOffset>138430</wp:posOffset>
                </wp:positionV>
                <wp:extent cx="2265680" cy="0"/>
                <wp:effectExtent l="10795" t="9525" r="9525" b="9525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197F3" id="Gerade Verbindung mit Pfeil 9" o:spid="_x0000_s1026" type="#_x0000_t32" style="position:absolute;margin-left:40.9pt;margin-top:10.9pt;width:178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PLZ/Ort: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Telefon: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5DA49D4" w14:textId="43BBEB50" w:rsidR="00174B55" w:rsidRDefault="00174B55" w:rsidP="00174B55">
      <w:pPr>
        <w:tabs>
          <w:tab w:val="left" w:pos="453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C8628" wp14:editId="35FCF125">
                <wp:simplePos x="0" y="0"/>
                <wp:positionH relativeFrom="column">
                  <wp:posOffset>3176905</wp:posOffset>
                </wp:positionH>
                <wp:positionV relativeFrom="paragraph">
                  <wp:posOffset>146685</wp:posOffset>
                </wp:positionV>
                <wp:extent cx="3113405" cy="0"/>
                <wp:effectExtent l="10795" t="9525" r="9525" b="9525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34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AB181" id="Gerade Verbindung mit Pfeil 7" o:spid="_x0000_s1026" type="#_x0000_t32" style="position:absolute;margin-left:250.15pt;margin-top:11.55pt;width:245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Fax: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24F1EC2" w14:textId="5831C268" w:rsidR="00174B55" w:rsidRDefault="00174B55" w:rsidP="00174B55">
      <w:pPr>
        <w:tabs>
          <w:tab w:val="left" w:pos="453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37909" wp14:editId="63088060">
                <wp:simplePos x="0" y="0"/>
                <wp:positionH relativeFrom="column">
                  <wp:posOffset>3253105</wp:posOffset>
                </wp:positionH>
                <wp:positionV relativeFrom="paragraph">
                  <wp:posOffset>182880</wp:posOffset>
                </wp:positionV>
                <wp:extent cx="3037205" cy="0"/>
                <wp:effectExtent l="10795" t="9525" r="9525" b="9525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582CA" id="Gerade Verbindung mit Pfeil 5" o:spid="_x0000_s1026" type="#_x0000_t32" style="position:absolute;margin-left:256.15pt;margin-top:14.4pt;width:23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e-mail:</w:t>
      </w:r>
      <w:r w:rsidRPr="00942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05BE307" w14:textId="77777777" w:rsidR="00174B55" w:rsidRDefault="00174B55" w:rsidP="00174B55">
      <w:pPr>
        <w:tabs>
          <w:tab w:val="left" w:pos="4536"/>
        </w:tabs>
        <w:spacing w:after="120" w:line="3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Was?</w:t>
      </w:r>
    </w:p>
    <w:p w14:paraId="30214242" w14:textId="77777777" w:rsidR="00174B55" w:rsidRDefault="00174B55" w:rsidP="00174B55">
      <w:pPr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2D1FAC">
        <w:rPr>
          <w:rFonts w:ascii="Arial" w:hAnsi="Arial" w:cs="Arial"/>
          <w:b/>
          <w:sz w:val="20"/>
          <w:szCs w:val="20"/>
        </w:rPr>
        <w:t>Rohr</w:t>
      </w:r>
    </w:p>
    <w:p w14:paraId="06F7B918" w14:textId="2768F750" w:rsidR="00174B55" w:rsidRDefault="00174B55" w:rsidP="00174B55">
      <w:pPr>
        <w:tabs>
          <w:tab w:val="left" w:pos="1276"/>
          <w:tab w:val="left" w:pos="3402"/>
          <w:tab w:val="left" w:pos="5529"/>
          <w:tab w:val="left" w:pos="7797"/>
        </w:tabs>
        <w:spacing w:after="120" w:line="300" w:lineRule="auto"/>
        <w:rPr>
          <w:rFonts w:ascii="Arial" w:hAnsi="Arial" w:cs="Arial"/>
          <w:sz w:val="20"/>
          <w:szCs w:val="20"/>
        </w:rPr>
      </w:pPr>
      <w:r w:rsidRPr="005F798D">
        <w:rPr>
          <w:rFonts w:ascii="Arial" w:hAnsi="Arial" w:cs="Arial"/>
          <w:sz w:val="20"/>
          <w:szCs w:val="20"/>
          <w:u w:val="single"/>
        </w:rPr>
        <w:t>Rohrtyp: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starres Einzelrohr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starres Doppelrohr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flexibles Einzelrohr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flexibles Doppelrohr</w:t>
      </w:r>
    </w:p>
    <w:p w14:paraId="68847C66" w14:textId="29407001" w:rsidR="00174B55" w:rsidRDefault="00174B55" w:rsidP="00174B55">
      <w:pPr>
        <w:tabs>
          <w:tab w:val="left" w:pos="1276"/>
          <w:tab w:val="left" w:pos="3402"/>
          <w:tab w:val="left" w:pos="5529"/>
          <w:tab w:val="left" w:pos="7797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71335" wp14:editId="0C2CAEF4">
                <wp:simplePos x="0" y="0"/>
                <wp:positionH relativeFrom="column">
                  <wp:posOffset>4642485</wp:posOffset>
                </wp:positionH>
                <wp:positionV relativeFrom="paragraph">
                  <wp:posOffset>168910</wp:posOffset>
                </wp:positionV>
                <wp:extent cx="1676400" cy="635"/>
                <wp:effectExtent l="9525" t="9525" r="9525" b="889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3C3E" id="Gerade Verbindung mit Pfeil 4" o:spid="_x0000_s1026" type="#_x0000_t32" style="position:absolute;margin-left:365.55pt;margin-top:13.3pt;width:132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" strokeweight="1pt">
                <v:stroke dashstyle="1 1"/>
              </v:shape>
            </w:pict>
          </mc:Fallback>
        </mc:AlternateContent>
      </w:r>
      <w:r w:rsidRPr="005F798D">
        <w:rPr>
          <w:rFonts w:ascii="Arial" w:hAnsi="Arial" w:cs="Arial"/>
          <w:sz w:val="20"/>
          <w:szCs w:val="20"/>
          <w:u w:val="single"/>
        </w:rPr>
        <w:t>Mediumrohr: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Stahl schwarz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Pex-a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anderes Material: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DA5351D" w14:textId="2CB7FF2E" w:rsidR="00174B55" w:rsidRDefault="00174B55" w:rsidP="00174B55">
      <w:pPr>
        <w:tabs>
          <w:tab w:val="left" w:pos="1276"/>
          <w:tab w:val="left" w:pos="3402"/>
          <w:tab w:val="left" w:pos="5529"/>
          <w:tab w:val="left" w:pos="6322"/>
          <w:tab w:val="left" w:pos="9072"/>
        </w:tabs>
        <w:spacing w:after="120" w:line="300" w:lineRule="auto"/>
        <w:rPr>
          <w:rFonts w:ascii="Arial" w:hAnsi="Arial" w:cs="Arial"/>
          <w:sz w:val="20"/>
          <w:szCs w:val="20"/>
        </w:rPr>
      </w:pPr>
      <w:r w:rsidRPr="009C73DE">
        <w:rPr>
          <w:rFonts w:ascii="Arial" w:hAnsi="Arial" w:cs="Arial"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588FEE" wp14:editId="12785094">
                <wp:simplePos x="0" y="0"/>
                <wp:positionH relativeFrom="column">
                  <wp:posOffset>2633980</wp:posOffset>
                </wp:positionH>
                <wp:positionV relativeFrom="paragraph">
                  <wp:posOffset>147955</wp:posOffset>
                </wp:positionV>
                <wp:extent cx="2265680" cy="0"/>
                <wp:effectExtent l="10795" t="9525" r="9525" b="9525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4380" id="Gerade Verbindung mit Pfeil 3" o:spid="_x0000_s1026" type="#_x0000_t32" style="position:absolute;margin-left:207.4pt;margin-top:11.65pt;width:178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" strokeweight="1pt">
                <v:stroke dashstyle="1 1"/>
              </v:shape>
            </w:pict>
          </mc:Fallback>
        </mc:AlternateContent>
      </w:r>
      <w:r w:rsidRPr="009C73DE">
        <w:rPr>
          <w:rFonts w:ascii="Arial" w:hAnsi="Arial" w:cs="Arial"/>
          <w:sz w:val="20"/>
          <w:szCs w:val="20"/>
          <w:u w:val="single"/>
        </w:rPr>
        <w:t>Mantelrohr: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Polyethylen (PE)</w:t>
      </w:r>
      <w:r>
        <w:rPr>
          <w:rFonts w:ascii="Arial" w:hAnsi="Arial" w:cs="Arial"/>
          <w:sz w:val="20"/>
          <w:szCs w:val="20"/>
        </w:rPr>
        <w:tab/>
        <w:t xml:space="preserve">anderes: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5F36E22" w14:textId="77777777" w:rsidR="00174B55" w:rsidRDefault="00174B55" w:rsidP="00174B55">
      <w:pPr>
        <w:tabs>
          <w:tab w:val="left" w:pos="1276"/>
          <w:tab w:val="left" w:pos="3402"/>
          <w:tab w:val="left" w:pos="5529"/>
          <w:tab w:val="left" w:pos="9072"/>
        </w:tabs>
        <w:spacing w:after="120" w:line="300" w:lineRule="auto"/>
        <w:rPr>
          <w:rFonts w:ascii="Arial" w:hAnsi="Arial" w:cs="Arial"/>
          <w:sz w:val="20"/>
          <w:szCs w:val="20"/>
        </w:rPr>
      </w:pPr>
      <w:r w:rsidRPr="009C73DE">
        <w:rPr>
          <w:rFonts w:ascii="Arial" w:hAnsi="Arial" w:cs="Arial"/>
          <w:sz w:val="20"/>
          <w:szCs w:val="20"/>
          <w:u w:val="single"/>
        </w:rPr>
        <w:t>Dämmdicke: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Standard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 verstärkt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 verstärkt</w:t>
      </w:r>
    </w:p>
    <w:p w14:paraId="66D4C499" w14:textId="77777777" w:rsidR="00174B55" w:rsidRDefault="00174B55" w:rsidP="00174B55">
      <w:pPr>
        <w:tabs>
          <w:tab w:val="left" w:pos="1276"/>
          <w:tab w:val="left" w:pos="3402"/>
          <w:tab w:val="left" w:pos="5529"/>
          <w:tab w:val="left" w:pos="7230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0B870EE8" w14:textId="77777777" w:rsidR="00174B55" w:rsidRPr="001429F3" w:rsidRDefault="00174B55" w:rsidP="00174B55">
      <w:pPr>
        <w:tabs>
          <w:tab w:val="left" w:pos="1418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1429F3">
        <w:rPr>
          <w:rFonts w:ascii="Arial" w:hAnsi="Arial" w:cs="Arial"/>
          <w:b/>
          <w:sz w:val="20"/>
          <w:szCs w:val="20"/>
        </w:rPr>
        <w:t>Auslegungsparameter</w:t>
      </w:r>
    </w:p>
    <w:p w14:paraId="57538E48" w14:textId="6D7F22BC" w:rsidR="00174B55" w:rsidRDefault="00174B55" w:rsidP="00C92CE9">
      <w:pPr>
        <w:tabs>
          <w:tab w:val="left" w:pos="1418"/>
          <w:tab w:val="left" w:pos="3119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Auslegungstemperatur </w:t>
      </w:r>
      <w:r w:rsidR="00C92CE9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C92CE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°C):</w:t>
      </w:r>
      <w:r w:rsidR="00C92CE9">
        <w:rPr>
          <w:rFonts w:ascii="Arial" w:hAnsi="Arial" w:cs="Arial"/>
          <w:sz w:val="20"/>
          <w:szCs w:val="20"/>
        </w:rPr>
        <w:tab/>
      </w:r>
      <w:r w:rsidR="00C92CE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2CE9">
        <w:rPr>
          <w:rFonts w:ascii="Arial" w:hAnsi="Arial" w:cs="Arial"/>
          <w:sz w:val="20"/>
          <w:szCs w:val="20"/>
        </w:rPr>
        <w:instrText xml:space="preserve"> FORMTEXT </w:instrText>
      </w:r>
      <w:r w:rsidR="00C92CE9">
        <w:rPr>
          <w:rFonts w:ascii="Arial" w:hAnsi="Arial" w:cs="Arial"/>
          <w:sz w:val="20"/>
          <w:szCs w:val="20"/>
        </w:rPr>
      </w:r>
      <w:r w:rsidR="00C92CE9">
        <w:rPr>
          <w:rFonts w:ascii="Arial" w:hAnsi="Arial" w:cs="Arial"/>
          <w:sz w:val="20"/>
          <w:szCs w:val="20"/>
        </w:rPr>
        <w:fldChar w:fldCharType="separate"/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sz w:val="20"/>
          <w:szCs w:val="20"/>
        </w:rPr>
        <w:fldChar w:fldCharType="end"/>
      </w:r>
    </w:p>
    <w:p w14:paraId="47EFA483" w14:textId="3DD2F339" w:rsidR="00C92CE9" w:rsidRDefault="00C92CE9" w:rsidP="00C92CE9">
      <w:pPr>
        <w:tabs>
          <w:tab w:val="left" w:pos="1418"/>
          <w:tab w:val="left" w:pos="3119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Betriebstemperatur–</w:t>
      </w:r>
      <w:proofErr w:type="gramStart"/>
      <w:r>
        <w:rPr>
          <w:rFonts w:ascii="Arial" w:hAnsi="Arial" w:cs="Arial"/>
          <w:sz w:val="20"/>
          <w:szCs w:val="20"/>
        </w:rPr>
        <w:t>Vorlauf  (</w:t>
      </w:r>
      <w:proofErr w:type="gramEnd"/>
      <w:r>
        <w:rPr>
          <w:rFonts w:ascii="Arial" w:hAnsi="Arial" w:cs="Arial"/>
          <w:sz w:val="20"/>
          <w:szCs w:val="20"/>
        </w:rPr>
        <w:t>°C):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F870BC2" w14:textId="75323D1F" w:rsidR="00C92CE9" w:rsidRDefault="00C92CE9" w:rsidP="00C92CE9">
      <w:pPr>
        <w:tabs>
          <w:tab w:val="left" w:pos="1418"/>
          <w:tab w:val="left" w:pos="3119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Betriebstemperatur–Rücklauf (°C):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B863C3E" w14:textId="79BC1830" w:rsidR="00174B55" w:rsidRDefault="00174B55" w:rsidP="00C92CE9">
      <w:pPr>
        <w:tabs>
          <w:tab w:val="left" w:pos="1418"/>
          <w:tab w:val="left" w:pos="2552"/>
          <w:tab w:val="left" w:pos="3119"/>
          <w:tab w:val="left" w:pos="5387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Betriebsdruck</w:t>
      </w:r>
      <w:r w:rsidR="00C92CE9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="00C92CE9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C92CE9">
        <w:rPr>
          <w:rFonts w:ascii="Arial" w:hAnsi="Arial" w:cs="Arial"/>
          <w:sz w:val="20"/>
          <w:szCs w:val="20"/>
        </w:rPr>
        <w:t>bar)</w:t>
      </w:r>
      <w:r>
        <w:rPr>
          <w:rFonts w:ascii="Arial" w:hAnsi="Arial" w:cs="Arial"/>
          <w:sz w:val="20"/>
          <w:szCs w:val="20"/>
        </w:rPr>
        <w:t>:</w:t>
      </w:r>
      <w:r w:rsidR="00C92CE9">
        <w:rPr>
          <w:rFonts w:ascii="Arial" w:hAnsi="Arial" w:cs="Arial"/>
          <w:sz w:val="20"/>
          <w:szCs w:val="20"/>
        </w:rPr>
        <w:tab/>
      </w:r>
      <w:r w:rsidR="00C92CE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2CE9">
        <w:rPr>
          <w:rFonts w:ascii="Arial" w:hAnsi="Arial" w:cs="Arial"/>
          <w:sz w:val="20"/>
          <w:szCs w:val="20"/>
        </w:rPr>
        <w:instrText xml:space="preserve"> FORMTEXT </w:instrText>
      </w:r>
      <w:r w:rsidR="00C92CE9">
        <w:rPr>
          <w:rFonts w:ascii="Arial" w:hAnsi="Arial" w:cs="Arial"/>
          <w:sz w:val="20"/>
          <w:szCs w:val="20"/>
        </w:rPr>
      </w:r>
      <w:r w:rsidR="00C92CE9">
        <w:rPr>
          <w:rFonts w:ascii="Arial" w:hAnsi="Arial" w:cs="Arial"/>
          <w:sz w:val="20"/>
          <w:szCs w:val="20"/>
        </w:rPr>
        <w:fldChar w:fldCharType="separate"/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sz w:val="20"/>
          <w:szCs w:val="20"/>
        </w:rPr>
        <w:fldChar w:fldCharType="end"/>
      </w:r>
    </w:p>
    <w:p w14:paraId="27C1F96E" w14:textId="294AA690" w:rsidR="00174B55" w:rsidRDefault="00174B55" w:rsidP="00C92CE9">
      <w:pPr>
        <w:tabs>
          <w:tab w:val="left" w:pos="1418"/>
          <w:tab w:val="left" w:pos="3119"/>
          <w:tab w:val="left" w:pos="4395"/>
          <w:tab w:val="left" w:pos="694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Überdeckungshöhe </w:t>
      </w:r>
      <w:r w:rsidR="00C92CE9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C92CE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m):</w:t>
      </w:r>
      <w:r w:rsidR="00C92CE9">
        <w:rPr>
          <w:rFonts w:ascii="Arial" w:hAnsi="Arial" w:cs="Arial"/>
          <w:sz w:val="20"/>
          <w:szCs w:val="20"/>
        </w:rPr>
        <w:tab/>
      </w:r>
      <w:r w:rsidR="00C92CE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2CE9">
        <w:rPr>
          <w:rFonts w:ascii="Arial" w:hAnsi="Arial" w:cs="Arial"/>
          <w:sz w:val="20"/>
          <w:szCs w:val="20"/>
        </w:rPr>
        <w:instrText xml:space="preserve"> FORMTEXT </w:instrText>
      </w:r>
      <w:r w:rsidR="00C92CE9">
        <w:rPr>
          <w:rFonts w:ascii="Arial" w:hAnsi="Arial" w:cs="Arial"/>
          <w:sz w:val="20"/>
          <w:szCs w:val="20"/>
        </w:rPr>
      </w:r>
      <w:r w:rsidR="00C92CE9">
        <w:rPr>
          <w:rFonts w:ascii="Arial" w:hAnsi="Arial" w:cs="Arial"/>
          <w:sz w:val="20"/>
          <w:szCs w:val="20"/>
        </w:rPr>
        <w:fldChar w:fldCharType="separate"/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noProof/>
          <w:sz w:val="20"/>
          <w:szCs w:val="20"/>
        </w:rPr>
        <w:t> </w:t>
      </w:r>
      <w:r w:rsidR="00C92CE9">
        <w:rPr>
          <w:rFonts w:ascii="Arial" w:hAnsi="Arial" w:cs="Arial"/>
          <w:sz w:val="20"/>
          <w:szCs w:val="20"/>
        </w:rPr>
        <w:fldChar w:fldCharType="end"/>
      </w:r>
    </w:p>
    <w:p w14:paraId="578AC1CF" w14:textId="61582334" w:rsidR="00174B55" w:rsidRDefault="00174B55" w:rsidP="00174B55">
      <w:pPr>
        <w:tabs>
          <w:tab w:val="left" w:pos="1418"/>
          <w:tab w:val="left" w:pos="2552"/>
          <w:tab w:val="left" w:pos="4395"/>
          <w:tab w:val="left" w:pos="694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64F5E" wp14:editId="237F2FC3">
                <wp:simplePos x="0" y="0"/>
                <wp:positionH relativeFrom="column">
                  <wp:posOffset>5042535</wp:posOffset>
                </wp:positionH>
                <wp:positionV relativeFrom="paragraph">
                  <wp:posOffset>184785</wp:posOffset>
                </wp:positionV>
                <wp:extent cx="1152525" cy="635"/>
                <wp:effectExtent l="9525" t="9525" r="9525" b="889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5D5C3" id="Gerade Verbindung mit Pfeil 1" o:spid="_x0000_s1026" type="#_x0000_t32" style="position:absolute;margin-left:397.05pt;margin-top:14.55pt;width:90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Verlegetechnik: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Kaltverlegung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thermisch vorgespannt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andere: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139FBAB" w14:textId="77777777" w:rsidR="00174B55" w:rsidRDefault="00174B55" w:rsidP="00174B55">
      <w:pPr>
        <w:tabs>
          <w:tab w:val="left" w:pos="1418"/>
          <w:tab w:val="left" w:pos="2552"/>
          <w:tab w:val="left" w:pos="4395"/>
          <w:tab w:val="left" w:pos="694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Hausanschlüssen: Gebäude unterkellert?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</w:p>
    <w:p w14:paraId="28787DF4" w14:textId="77777777" w:rsidR="00174B55" w:rsidRDefault="00174B55" w:rsidP="00174B55">
      <w:pPr>
        <w:tabs>
          <w:tab w:val="left" w:pos="5529"/>
          <w:tab w:val="left" w:pos="6946"/>
          <w:tab w:val="left" w:pos="7938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Gebäude- Schachteinführung: Dehnungsaufnahme möglich?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E3554">
        <w:rPr>
          <w:rFonts w:ascii="Arial" w:hAnsi="Arial" w:cs="Arial"/>
          <w:sz w:val="20"/>
          <w:szCs w:val="20"/>
        </w:rPr>
      </w:r>
      <w:r w:rsidR="006E35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3184C146" w14:textId="77777777" w:rsidR="00174B55" w:rsidRDefault="00174B55" w:rsidP="00174B55">
      <w:pPr>
        <w:tabs>
          <w:tab w:val="left" w:pos="1276"/>
          <w:tab w:val="left" w:pos="2835"/>
          <w:tab w:val="left" w:pos="6946"/>
          <w:tab w:val="left" w:pos="7230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4CF77248" w14:textId="77777777" w:rsidR="00174B55" w:rsidRDefault="00174B55" w:rsidP="00174B55">
      <w:pPr>
        <w:tabs>
          <w:tab w:val="left" w:pos="1276"/>
          <w:tab w:val="left" w:pos="2835"/>
          <w:tab w:val="left" w:pos="6946"/>
          <w:tab w:val="left" w:pos="723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F6619C">
        <w:rPr>
          <w:rFonts w:ascii="Arial" w:hAnsi="Arial" w:cs="Arial"/>
          <w:b/>
          <w:sz w:val="20"/>
          <w:szCs w:val="20"/>
        </w:rPr>
        <w:t>Besonderheiten / Hinweise</w:t>
      </w:r>
    </w:p>
    <w:p w14:paraId="4196691D" w14:textId="5108045D" w:rsidR="00EE50C8" w:rsidRDefault="00F623FE" w:rsidP="006E076B">
      <w:pPr>
        <w:tabs>
          <w:tab w:val="left" w:pos="1276"/>
          <w:tab w:val="left" w:pos="2835"/>
          <w:tab w:val="left" w:pos="6946"/>
          <w:tab w:val="left" w:pos="7230"/>
        </w:tabs>
        <w:spacing w:after="120" w:line="300" w:lineRule="auto"/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hier Eintragen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24B48D7" w14:textId="77777777" w:rsidR="00F32923" w:rsidRDefault="00F32923" w:rsidP="00EE50C8">
      <w:pPr>
        <w:pStyle w:val="Default"/>
        <w:framePr w:w="12738" w:wrap="auto" w:vAnchor="page" w:hAnchor="page" w:x="1" w:y="14855"/>
      </w:pPr>
    </w:p>
    <w:sectPr w:rsidR="00F32923">
      <w:headerReference w:type="default" r:id="rId6"/>
      <w:footerReference w:type="default" r:id="rId7"/>
      <w:pgSz w:w="11905" w:h="16837"/>
      <w:pgMar w:top="900" w:right="900" w:bottom="3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BC07" w14:textId="77777777" w:rsidR="00174B55" w:rsidRDefault="00174B55" w:rsidP="00EE50C8">
      <w:pPr>
        <w:spacing w:after="0" w:line="240" w:lineRule="auto"/>
      </w:pPr>
      <w:r>
        <w:separator/>
      </w:r>
    </w:p>
  </w:endnote>
  <w:endnote w:type="continuationSeparator" w:id="0">
    <w:p w14:paraId="6FBFF909" w14:textId="77777777" w:rsidR="00174B55" w:rsidRDefault="00174B55" w:rsidP="00EE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25A1" w14:textId="77777777" w:rsidR="00EE50C8" w:rsidRDefault="00945AAE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FC5D187" wp14:editId="0303E557">
              <wp:simplePos x="0" y="0"/>
              <wp:positionH relativeFrom="column">
                <wp:posOffset>5830570</wp:posOffset>
              </wp:positionH>
              <wp:positionV relativeFrom="paragraph">
                <wp:posOffset>201930</wp:posOffset>
              </wp:positionV>
              <wp:extent cx="855345" cy="27495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274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C8EC3" w14:textId="77777777" w:rsidR="00945AAE" w:rsidRPr="00945AAE" w:rsidRDefault="00945AAE" w:rsidP="00945AAE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</w:pP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t xml:space="preserve">Seite </w:t>
                          </w: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begin"/>
                          </w: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instrText>PAGE   \* MERGEFORMAT</w:instrText>
                          </w: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separate"/>
                          </w:r>
                          <w:r w:rsidR="004B7C3A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</w:rPr>
                            <w:t>1</w:t>
                          </w: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5D18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9.1pt;margin-top:15.9pt;width:67.35pt;height:2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" filled="f" stroked="f">
              <v:textbox>
                <w:txbxContent>
                  <w:p w14:paraId="436C8EC3" w14:textId="77777777" w:rsidR="00945AAE" w:rsidRPr="00945AAE" w:rsidRDefault="00945AAE" w:rsidP="00945AAE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</w:rPr>
                    </w:pP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t xml:space="preserve">Seite </w:t>
                    </w: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begin"/>
                    </w: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instrText>PAGE   \* MERGEFORMAT</w:instrText>
                    </w: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separate"/>
                    </w:r>
                    <w:r w:rsidR="004B7C3A">
                      <w:rPr>
                        <w:rFonts w:ascii="Arial" w:hAnsi="Arial" w:cs="Arial"/>
                        <w:noProof/>
                        <w:color w:val="595959" w:themeColor="text1" w:themeTint="A6"/>
                      </w:rPr>
                      <w:t>1</w:t>
                    </w: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684B">
      <w:rPr>
        <w:noProof/>
      </w:rPr>
      <w:drawing>
        <wp:anchor distT="0" distB="0" distL="114300" distR="114300" simplePos="0" relativeHeight="251655168" behindDoc="0" locked="0" layoutInCell="1" allowOverlap="1" wp14:anchorId="4781DE0C" wp14:editId="5C3048FA">
          <wp:simplePos x="0" y="0"/>
          <wp:positionH relativeFrom="margin">
            <wp:posOffset>-335280</wp:posOffset>
          </wp:positionH>
          <wp:positionV relativeFrom="paragraph">
            <wp:posOffset>106045</wp:posOffset>
          </wp:positionV>
          <wp:extent cx="7077710" cy="412108"/>
          <wp:effectExtent l="0" t="0" r="0" b="762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09" b="69"/>
                  <a:stretch>
                    <a:fillRect/>
                  </a:stretch>
                </pic:blipFill>
                <pic:spPr bwMode="auto">
                  <a:xfrm>
                    <a:off x="0" y="0"/>
                    <a:ext cx="7402612" cy="4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28A2" w14:textId="77777777" w:rsidR="00174B55" w:rsidRDefault="00174B55" w:rsidP="00EE50C8">
      <w:pPr>
        <w:spacing w:after="0" w:line="240" w:lineRule="auto"/>
      </w:pPr>
      <w:r>
        <w:separator/>
      </w:r>
    </w:p>
  </w:footnote>
  <w:footnote w:type="continuationSeparator" w:id="0">
    <w:p w14:paraId="02342924" w14:textId="77777777" w:rsidR="00174B55" w:rsidRDefault="00174B55" w:rsidP="00EE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10CE" w14:textId="3764E8FD" w:rsidR="00F623FE" w:rsidRPr="00F623FE" w:rsidRDefault="00F623FE" w:rsidP="00F623FE">
    <w:pPr>
      <w:pStyle w:val="Kopfzeile"/>
      <w:spacing w:after="0"/>
      <w:rPr>
        <w:rFonts w:ascii="Arial" w:hAnsi="Arial" w:cs="Arial"/>
        <w:b/>
        <w:bCs/>
        <w:sz w:val="24"/>
        <w:szCs w:val="24"/>
      </w:rPr>
    </w:pPr>
    <w:r w:rsidRPr="00174B55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1B49B89D" wp14:editId="61112CF3">
          <wp:simplePos x="0" y="0"/>
          <wp:positionH relativeFrom="column">
            <wp:posOffset>5273040</wp:posOffset>
          </wp:positionH>
          <wp:positionV relativeFrom="paragraph">
            <wp:posOffset>6985</wp:posOffset>
          </wp:positionV>
          <wp:extent cx="1273175" cy="512445"/>
          <wp:effectExtent l="0" t="0" r="3175" b="1905"/>
          <wp:wrapThrough wrapText="bothSides">
            <wp:wrapPolygon edited="0">
              <wp:start x="5817" y="0"/>
              <wp:lineTo x="0" y="4015"/>
              <wp:lineTo x="0" y="16059"/>
              <wp:lineTo x="5817" y="20877"/>
              <wp:lineTo x="10019" y="20877"/>
              <wp:lineTo x="21331" y="15257"/>
              <wp:lineTo x="21331" y="3212"/>
              <wp:lineTo x="10019" y="0"/>
              <wp:lineTo x="5817" y="0"/>
            </wp:wrapPolygon>
          </wp:wrapThrough>
          <wp:docPr id="6" name="Grafik 6" descr="C:\Users\a.gebhart\AppData\Local\Microsoft\Windows\INetCache\Content.Word\isoplus_logo_transparent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C:\Users\a.gebhart\AppData\Local\Microsoft\Windows\INetCache\Content.Word\isoplus_logo_transparent Kopi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4B55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7D3C939E" wp14:editId="2F3A4663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7085965" cy="929005"/>
          <wp:effectExtent l="0" t="0" r="635" b="4445"/>
          <wp:wrapNone/>
          <wp:docPr id="8" name="Grafik 8" descr="C:\Users\a.gebhart\AppData\Local\Microsoft\Windows\INetCache\Content.Word\Blauverlauf wie Handbuch_als Kopfteil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.gebhart\AppData\Local\Microsoft\Windows\INetCache\Content.Word\Blauverlauf wie Handbuch_als Kopfteil A4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" r="33702" b="74646"/>
                  <a:stretch/>
                </pic:blipFill>
                <pic:spPr bwMode="auto">
                  <a:xfrm>
                    <a:off x="0" y="0"/>
                    <a:ext cx="70859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4D40D" w14:textId="2F9D0F69" w:rsidR="001826F2" w:rsidRDefault="00174B55" w:rsidP="00F623FE">
    <w:pPr>
      <w:pStyle w:val="Kopfzeile"/>
      <w:spacing w:after="120"/>
      <w:rPr>
        <w:rFonts w:ascii="Arial" w:hAnsi="Arial" w:cs="Arial"/>
        <w:b/>
        <w:bCs/>
        <w:sz w:val="32"/>
        <w:szCs w:val="32"/>
      </w:rPr>
    </w:pPr>
    <w:r w:rsidRPr="00174B55">
      <w:rPr>
        <w:rFonts w:ascii="Arial" w:hAnsi="Arial" w:cs="Arial"/>
        <w:b/>
        <w:bCs/>
        <w:sz w:val="32"/>
        <w:szCs w:val="32"/>
      </w:rPr>
      <w:t>Projektdatenblatt</w:t>
    </w:r>
    <w:r>
      <w:rPr>
        <w:rFonts w:ascii="Arial" w:hAnsi="Arial" w:cs="Arial"/>
        <w:b/>
        <w:bCs/>
        <w:sz w:val="32"/>
        <w:szCs w:val="32"/>
      </w:rPr>
      <w:t xml:space="preserve"> für Rohrstatik</w:t>
    </w:r>
  </w:p>
  <w:p w14:paraId="6AD1447D" w14:textId="77777777" w:rsidR="00F623FE" w:rsidRPr="00174B55" w:rsidRDefault="00F623FE" w:rsidP="00F623FE">
    <w:pPr>
      <w:pStyle w:val="Kopfzeile"/>
      <w:spacing w:after="120"/>
      <w:rPr>
        <w:rFonts w:ascii="Arial" w:hAnsi="Arial" w:cs="Arial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bEnH6iBGIo24Wikxr8A0VOa1t7j1rSKTO7XPyIN0+4xDHGoPvrngg1zHQwyWMre3OG7zJwSpGqIIWvZSe++Dg==" w:salt="1F2HfMbW6H1gJKcc5owyk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55"/>
    <w:rsid w:val="00174B55"/>
    <w:rsid w:val="001826F2"/>
    <w:rsid w:val="004B7C3A"/>
    <w:rsid w:val="0052684B"/>
    <w:rsid w:val="006E076B"/>
    <w:rsid w:val="006E3554"/>
    <w:rsid w:val="007A6C37"/>
    <w:rsid w:val="00945AAE"/>
    <w:rsid w:val="00A317B1"/>
    <w:rsid w:val="00C92CE9"/>
    <w:rsid w:val="00DF32B8"/>
    <w:rsid w:val="00EE50C8"/>
    <w:rsid w:val="00F32923"/>
    <w:rsid w:val="00F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66FD86"/>
  <w14:defaultImageDpi w14:val="0"/>
  <w15:docId w15:val="{68F6B63F-1D30-449A-BEFF-B788C29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4B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E50C8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50C8"/>
  </w:style>
  <w:style w:type="paragraph" w:styleId="Fuzeile">
    <w:name w:val="footer"/>
    <w:basedOn w:val="Standard"/>
    <w:link w:val="FuzeileZchn"/>
    <w:uiPriority w:val="99"/>
    <w:unhideWhenUsed/>
    <w:rsid w:val="00EE50C8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E50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fo\Dokumentvorlagen\isoplus%20A4%20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isoplus A4 Dokumentvorlage.dotx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Projektdatenblatt für Rohrstatik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Projektdatenblatt für Rohrstatik</dc:title>
  <dc:subject/>
  <dc:creator>Wieland Hubert</dc:creator>
  <cp:keywords/>
  <dc:description/>
  <cp:lastModifiedBy>Koidl Christian</cp:lastModifiedBy>
  <cp:revision>5</cp:revision>
  <cp:lastPrinted>2017-10-13T06:57:00Z</cp:lastPrinted>
  <dcterms:created xsi:type="dcterms:W3CDTF">2021-11-11T15:58:00Z</dcterms:created>
  <dcterms:modified xsi:type="dcterms:W3CDTF">2021-11-12T09:27:00Z</dcterms:modified>
</cp:coreProperties>
</file>